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33" w:rsidRPr="0025397C" w:rsidRDefault="002468FF" w:rsidP="0025397C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25397C">
        <w:rPr>
          <w:rFonts w:ascii="Palatino Linotype" w:hAnsi="Palatino Linotype"/>
          <w:b/>
          <w:sz w:val="24"/>
          <w:szCs w:val="24"/>
        </w:rPr>
        <w:t>ORDINE DEGLI ARCHITETTI, PIANIFICATORI, PAESAGGISTI E CONSERVATORI DI PARMA</w:t>
      </w:r>
    </w:p>
    <w:p w:rsidR="002468FF" w:rsidRDefault="002468FF" w:rsidP="003D26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2468FF" w:rsidRPr="0025397C" w:rsidRDefault="002468FF" w:rsidP="0025397C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25397C">
        <w:rPr>
          <w:rFonts w:ascii="Palatino Linotype" w:hAnsi="Palatino Linotype"/>
          <w:b/>
          <w:sz w:val="24"/>
          <w:szCs w:val="24"/>
        </w:rPr>
        <w:t xml:space="preserve">Avviso pubblico esplorativo per la raccolta di curriculum per eventuale trasferimento mediante mobilità volontaria esterna ai sensi dell’art. 30 d.lgs. 165/2001 per la copertura di 1 posto vacante di operatore di amministrazione, categoria B, posizione economica B1 a tempo pieno e indeterminato – comparto Enti pubblici non economici </w:t>
      </w:r>
      <w:r w:rsidR="00F31C68" w:rsidRPr="0025397C">
        <w:rPr>
          <w:rFonts w:ascii="Palatino Linotype" w:hAnsi="Palatino Linotype"/>
          <w:b/>
          <w:sz w:val="24"/>
          <w:szCs w:val="24"/>
        </w:rPr>
        <w:t>(ora Funzioni centrali)</w:t>
      </w:r>
    </w:p>
    <w:p w:rsidR="00F31C68" w:rsidRDefault="00F31C68" w:rsidP="003D26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F31C68" w:rsidRDefault="00F31C68" w:rsidP="003D26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Si rende noto che questa Amministrazione promuove la raccolta di domande e curriculum ai fini della possibile copertura mediante mobilità esterna volontaria ai sensi dell’art. 30 d.lgs. 165/2001 di 1 posto di operatore di amministrazione</w:t>
      </w:r>
    </w:p>
    <w:p w:rsidR="00F31C68" w:rsidRDefault="00F31C68" w:rsidP="003D26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F31C68" w:rsidRDefault="00F31C68" w:rsidP="003D26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ART. 1</w:t>
      </w:r>
    </w:p>
    <w:p w:rsidR="00F31C68" w:rsidRDefault="00F31C68" w:rsidP="003D26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Alla presente procedura è ammesso il personale di ruolo dipendente da Pubbliche Amministrazioni di cui all’art. 1 del d.lgs. 165/2001, con profilo di operatore di amministrazione o equivalente, inquadrato in categoria B1 del comparto Enti pubblici non economici – Funzioni centrali o equiparabile, munito a pena d’esclusione del nulla osta alla mobilità da parte dell’Amministrazione cedente, e che abbia superato il periodo di prova.</w:t>
      </w:r>
    </w:p>
    <w:p w:rsidR="00F31C68" w:rsidRDefault="00F31C68" w:rsidP="003D26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 candidati devono essere in servizio a tempo indeterminato e a tempo pieno con il profilo professionale richiesto; non devono avere istanze pendenti o pregresse per il riconoscimento di causa di servizio e/o equo indennizzo; non devono a</w:t>
      </w:r>
      <w:r w:rsidR="009866D8">
        <w:rPr>
          <w:rFonts w:ascii="Palatino Linotype" w:hAnsi="Palatino Linotype"/>
          <w:sz w:val="24"/>
          <w:szCs w:val="24"/>
        </w:rPr>
        <w:t>ve</w:t>
      </w:r>
      <w:r>
        <w:rPr>
          <w:rFonts w:ascii="Palatino Linotype" w:hAnsi="Palatino Linotype"/>
          <w:sz w:val="24"/>
          <w:szCs w:val="24"/>
        </w:rPr>
        <w:t>re procedimenti disciplinari o penali pendenti o conclusisi con l’applicazione d</w:t>
      </w:r>
      <w:r w:rsidR="009866D8">
        <w:rPr>
          <w:rFonts w:ascii="Palatino Linotype" w:hAnsi="Palatino Linotype"/>
          <w:sz w:val="24"/>
          <w:szCs w:val="24"/>
        </w:rPr>
        <w:t>ella sanzione o con la condanna, e in ogni caso devono dichiararli espressamente nella domanda di partecipazione, redatta sul modello in calce al presente avviso.</w:t>
      </w:r>
    </w:p>
    <w:p w:rsidR="00F31C68" w:rsidRDefault="00F31C68" w:rsidP="003D26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F31C68" w:rsidRDefault="00F31C68" w:rsidP="003D26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Art. 2</w:t>
      </w:r>
    </w:p>
    <w:p w:rsidR="00F31C68" w:rsidRDefault="00F31C68" w:rsidP="003D26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La domanda di ammissione alla procedura di mobilità, redatta in carta semplice, dovrà essere indirizzata all’Ordine degli Architetti, Pianificatori, Paesaggisti e Conservatori di Parma e dovrà pervenire presso la segreteria dell’Ordine entro il termine perentorio del 15 luglio 2018.</w:t>
      </w:r>
    </w:p>
    <w:p w:rsidR="00F31C68" w:rsidRDefault="00F31C68" w:rsidP="003D264B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La domanda potrà essere inviata anche via PEC al seguente indirizzo: </w:t>
      </w:r>
      <w:hyperlink r:id="rId9" w:history="1">
        <w:r w:rsidRPr="009D0016">
          <w:rPr>
            <w:rStyle w:val="Collegamentoipertestuale"/>
            <w:rFonts w:ascii="Palatino Linotype" w:hAnsi="Palatino Linotype"/>
            <w:b/>
            <w:sz w:val="24"/>
            <w:szCs w:val="24"/>
          </w:rPr>
          <w:t>archparma@pec.aruba.it</w:t>
        </w:r>
      </w:hyperlink>
    </w:p>
    <w:p w:rsidR="00F31C68" w:rsidRDefault="00464AF4" w:rsidP="003D26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64AF4">
        <w:rPr>
          <w:rFonts w:ascii="Palatino Linotype" w:hAnsi="Palatino Linotype"/>
          <w:sz w:val="24"/>
          <w:szCs w:val="24"/>
        </w:rPr>
        <w:t>Non verranno prese in considerazione le domande pervenute oltre il termine sopra indicato</w:t>
      </w:r>
      <w:r>
        <w:rPr>
          <w:rFonts w:ascii="Palatino Linotype" w:hAnsi="Palatino Linotype"/>
          <w:sz w:val="24"/>
          <w:szCs w:val="24"/>
        </w:rPr>
        <w:t>.</w:t>
      </w:r>
    </w:p>
    <w:p w:rsidR="00464AF4" w:rsidRDefault="00464AF4" w:rsidP="003D26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La domanda di mobilità, redatta secondo il modello in calce al presente bando, dovrà essere sottoscritta dal candidato e dovrà essere corredata dai seguenti documenti:</w:t>
      </w:r>
    </w:p>
    <w:p w:rsidR="00464AF4" w:rsidRDefault="00464AF4" w:rsidP="00464AF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Nulla osta preventivo dell’amministrazione di appartenenza.</w:t>
      </w:r>
    </w:p>
    <w:p w:rsidR="00464AF4" w:rsidRDefault="00464AF4" w:rsidP="00464AF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Curriculum vitae dettagliato contenente tutte le informazioni relative a istruzione, formazione, esperienze lavorative, capacità e competenze professionali ed esperienza maturata.</w:t>
      </w:r>
    </w:p>
    <w:p w:rsidR="007A7FBE" w:rsidRDefault="007A7FBE" w:rsidP="00464AF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Contratto individuale di lavoro con l’Amministrazione di appartenenza.</w:t>
      </w:r>
    </w:p>
    <w:p w:rsidR="00464AF4" w:rsidRDefault="00464AF4" w:rsidP="00464AF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Fotocopia del documento di identità valido.</w:t>
      </w:r>
    </w:p>
    <w:p w:rsidR="00574CB9" w:rsidRPr="00574CB9" w:rsidRDefault="00574CB9" w:rsidP="00574CB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La mancanza anche solo di un documento fra quelli ora elencati comporta l’esclusione del candidato dalla procedura.</w:t>
      </w:r>
    </w:p>
    <w:p w:rsidR="00464AF4" w:rsidRDefault="00464AF4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464AF4" w:rsidRDefault="00464AF4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Art. 3</w:t>
      </w:r>
    </w:p>
    <w:p w:rsidR="00464AF4" w:rsidRDefault="00464AF4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Le domande pervenute entro il termine perentorio del 15 luglio 2018 saranno valutate dal Consiglio dell’Ordine degli Architetti, Pianificatori, Paesaggisti e Conservatori di Parma, che si riserva la facoltà di convocare i candidati  a colloqui finalizzati a valutarne la professionalità e le attitudini personali.</w:t>
      </w:r>
    </w:p>
    <w:p w:rsidR="00A91E1F" w:rsidRDefault="00464AF4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L’Amministrazione si riserva la facoltà, sulla base dei curriculum presentati</w:t>
      </w:r>
      <w:r w:rsidR="00A91E1F">
        <w:rPr>
          <w:rFonts w:ascii="Palatino Linotype" w:hAnsi="Palatino Linotype"/>
          <w:sz w:val="24"/>
          <w:szCs w:val="24"/>
        </w:rPr>
        <w:t xml:space="preserve"> e degli eventuali colloqui, di individuare a proprio insindacabile giudizio la persona più rispondente alle esigenze dell’Amministrazione stessa; si riserva inoltre la facoltà insindacabile di non dar seguito alla procedura di mobilità nel caso in cui nessuno dei candidati sia ritenuto idoneo a ricoprire la posizione lavorativa. </w:t>
      </w:r>
    </w:p>
    <w:p w:rsidR="00A91E1F" w:rsidRDefault="00A91E1F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 presente avviso di raccolta di curricula non vincola in alcun modo l’Amministrazione che si riserva la facoltà di revocarlo o di non dargli seguito.</w:t>
      </w:r>
    </w:p>
    <w:p w:rsidR="00A91E1F" w:rsidRDefault="00A91E1F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A91E1F" w:rsidRDefault="00A91E1F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Art. 4</w:t>
      </w:r>
    </w:p>
    <w:p w:rsidR="00A91E1F" w:rsidRDefault="00A91E1F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Tutte le comunicazioni verranno effettuate mediante pubblicazione su apposita sezione del sito </w:t>
      </w:r>
      <w:hyperlink r:id="rId10" w:history="1">
        <w:r w:rsidRPr="009D0016">
          <w:rPr>
            <w:rStyle w:val="Collegamentoipertestuale"/>
            <w:rFonts w:ascii="Palatino Linotype" w:hAnsi="Palatino Linotype"/>
            <w:sz w:val="24"/>
            <w:szCs w:val="24"/>
          </w:rPr>
          <w:t>www.archiparma.it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</w:p>
    <w:p w:rsidR="00A91E1F" w:rsidRDefault="00A91E1F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La pubblicazione nel sito tiene luogo di ogni notificazione, comunicazione e avviso a tutti i candidati.</w:t>
      </w:r>
    </w:p>
    <w:p w:rsidR="00A91E1F" w:rsidRDefault="00A91E1F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A91E1F" w:rsidRDefault="00A91E1F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Art. 5</w:t>
      </w:r>
    </w:p>
    <w:p w:rsidR="00A91E1F" w:rsidRDefault="007A7FBE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Al termine della valutazione l’Ordine degli Architetti, Pianificatori, Paesaggisti e Conservatori di Parma, nel caso di esito positivo della procedura, previo accordo con l’Amministrazione di provenienza fisserà la data per l’assunzione e la presa di servizio.</w:t>
      </w:r>
    </w:p>
    <w:p w:rsidR="007A7FBE" w:rsidRDefault="007A7FBE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Le parti stipuleranno contratto individuale di lavoro secondo le disposizioni di legge e del contratto collettivo per le Funzioni locali – Enti pubblici non economici.</w:t>
      </w:r>
    </w:p>
    <w:p w:rsidR="006E683C" w:rsidRDefault="006E683C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L’Ordine si riserva ogni verifica delle informazioni contenute nel curriculum e assunte dal candidato.</w:t>
      </w:r>
    </w:p>
    <w:p w:rsidR="007A7FBE" w:rsidRDefault="007A7FBE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A7FBE" w:rsidRDefault="007A7FBE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Art. 6</w:t>
      </w:r>
    </w:p>
    <w:p w:rsidR="007A7FBE" w:rsidRDefault="007A7FBE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 trattamento dei dati personali sarà effettuato, ai sensi e per gli effetti di cui al d.lgs. 196/2003, esclusivamente nell’ambito dei fini istituzionali di questo Ente. I dati personali forniti saranno trattati esclusivamente per le finalità e attività connesse all’espletamento della presente procedura di mobilità. Il conferimento dei dati è obbligatorio e l’eventuale rifiuto a fornire tali dati comporterà l’impossibilità per l’Ente di prendere in considerazione la domanda. Il trattamento dei dati avverrà nel rispetto degli obblighi di riservatezza e sicurezza previsti dal succitato decreto, con l’ausilio di strumenti cartacei e informatici. Titolare del trattamento è l’Ordine degli Architetti, Pianificatori, Paesaggisti e Conservatori di Parma.</w:t>
      </w:r>
    </w:p>
    <w:p w:rsidR="007A7FBE" w:rsidRDefault="007A7FBE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Parma, </w:t>
      </w:r>
    </w:p>
    <w:p w:rsidR="007A7FBE" w:rsidRDefault="007A7FBE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A7FBE" w:rsidRDefault="007A7FBE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 presidente</w:t>
      </w:r>
    </w:p>
    <w:p w:rsidR="007A7FBE" w:rsidRDefault="007A7FBE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8A6678" w:rsidRDefault="008A6678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8A6678" w:rsidRDefault="008A6678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8A6678" w:rsidRDefault="008A6678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8A6678" w:rsidRPr="008661E5" w:rsidRDefault="008A6678" w:rsidP="00464AF4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661E5">
        <w:rPr>
          <w:rFonts w:ascii="Palatino Linotype" w:hAnsi="Palatino Linotype"/>
          <w:b/>
          <w:sz w:val="24"/>
          <w:szCs w:val="24"/>
        </w:rPr>
        <w:t>All’Ordine degli Architetti, Pianificatori,</w:t>
      </w:r>
    </w:p>
    <w:p w:rsidR="008A6678" w:rsidRPr="008661E5" w:rsidRDefault="008A6678" w:rsidP="00464AF4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661E5">
        <w:rPr>
          <w:rFonts w:ascii="Palatino Linotype" w:hAnsi="Palatino Linotype"/>
          <w:b/>
          <w:sz w:val="24"/>
          <w:szCs w:val="24"/>
        </w:rPr>
        <w:t>Paesaggisti e Conservatori di Parma</w:t>
      </w:r>
    </w:p>
    <w:p w:rsidR="008A6678" w:rsidRPr="008661E5" w:rsidRDefault="008A6678" w:rsidP="00464AF4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661E5">
        <w:rPr>
          <w:rFonts w:ascii="Palatino Linotype" w:hAnsi="Palatino Linotype"/>
          <w:b/>
          <w:sz w:val="24"/>
          <w:szCs w:val="24"/>
        </w:rPr>
        <w:t>Borgo Retto 26/A</w:t>
      </w:r>
    </w:p>
    <w:p w:rsidR="008A6678" w:rsidRPr="008661E5" w:rsidRDefault="008A6678" w:rsidP="00464AF4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661E5">
        <w:rPr>
          <w:rFonts w:ascii="Palatino Linotype" w:hAnsi="Palatino Linotype"/>
          <w:b/>
          <w:sz w:val="24"/>
          <w:szCs w:val="24"/>
        </w:rPr>
        <w:t>43121 PARMA</w:t>
      </w:r>
    </w:p>
    <w:p w:rsidR="008A6678" w:rsidRDefault="008A6678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8A6678" w:rsidRPr="008A6678" w:rsidRDefault="008A6678" w:rsidP="008A667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Domanda di ammissione alla procedura di mobilità volontaria per la copertura </w:t>
      </w:r>
      <w:r w:rsidRPr="008A6678">
        <w:rPr>
          <w:rFonts w:ascii="Palatino Linotype" w:hAnsi="Palatino Linotype"/>
          <w:b/>
          <w:sz w:val="24"/>
          <w:szCs w:val="24"/>
        </w:rPr>
        <w:t>di 1 posto vacante di operatore di amministrazione, categoria B, posizione economica B1 a tempo pieno e indeterminato – comparto</w:t>
      </w:r>
      <w:bookmarkStart w:id="0" w:name="_GoBack"/>
      <w:bookmarkEnd w:id="0"/>
      <w:r w:rsidRPr="008A6678">
        <w:rPr>
          <w:rFonts w:ascii="Palatino Linotype" w:hAnsi="Palatino Linotype"/>
          <w:b/>
          <w:sz w:val="24"/>
          <w:szCs w:val="24"/>
        </w:rPr>
        <w:t xml:space="preserve"> Enti pubblici non economici (ora Funzioni centrali)</w:t>
      </w:r>
    </w:p>
    <w:p w:rsidR="008A6678" w:rsidRDefault="008A6678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974B67" w:rsidRDefault="00974B67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974B67" w:rsidRDefault="00974B67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Il/La sottoscritto/a__________________________________________________, nato/a ____________________________ </w:t>
      </w:r>
      <w:proofErr w:type="spellStart"/>
      <w:r>
        <w:rPr>
          <w:rFonts w:ascii="Palatino Linotype" w:hAnsi="Palatino Linotype"/>
          <w:sz w:val="24"/>
          <w:szCs w:val="24"/>
        </w:rPr>
        <w:t>prov</w:t>
      </w:r>
      <w:proofErr w:type="spellEnd"/>
      <w:r>
        <w:rPr>
          <w:rFonts w:ascii="Palatino Linotype" w:hAnsi="Palatino Linotype"/>
          <w:sz w:val="24"/>
          <w:szCs w:val="24"/>
        </w:rPr>
        <w:t xml:space="preserve">./Stato estero_________________ il ___________________ residente a____________________ via/piazza________________________________ CAP_________________ </w:t>
      </w:r>
      <w:proofErr w:type="spellStart"/>
      <w:r>
        <w:rPr>
          <w:rFonts w:ascii="Palatino Linotype" w:hAnsi="Palatino Linotype"/>
          <w:sz w:val="24"/>
          <w:szCs w:val="24"/>
        </w:rPr>
        <w:t>tel</w:t>
      </w:r>
      <w:proofErr w:type="spellEnd"/>
      <w:r>
        <w:rPr>
          <w:rFonts w:ascii="Palatino Linotype" w:hAnsi="Palatino Linotype"/>
          <w:sz w:val="24"/>
          <w:szCs w:val="24"/>
        </w:rPr>
        <w:t xml:space="preserve">_______________________ </w:t>
      </w:r>
      <w:proofErr w:type="spellStart"/>
      <w:r>
        <w:rPr>
          <w:rFonts w:ascii="Palatino Linotype" w:hAnsi="Palatino Linotype"/>
          <w:sz w:val="24"/>
          <w:szCs w:val="24"/>
        </w:rPr>
        <w:t>cell</w:t>
      </w:r>
      <w:proofErr w:type="spellEnd"/>
      <w:r>
        <w:rPr>
          <w:rFonts w:ascii="Palatino Linotype" w:hAnsi="Palatino Linotype"/>
          <w:sz w:val="24"/>
          <w:szCs w:val="24"/>
        </w:rPr>
        <w:t>______________________ posta elettronica_________________________________</w:t>
      </w:r>
    </w:p>
    <w:p w:rsidR="00974B67" w:rsidRPr="008661E5" w:rsidRDefault="00974B67" w:rsidP="008661E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661E5">
        <w:rPr>
          <w:rFonts w:ascii="Palatino Linotype" w:hAnsi="Palatino Linotype"/>
          <w:b/>
          <w:sz w:val="24"/>
          <w:szCs w:val="24"/>
        </w:rPr>
        <w:t>CHIEDE</w:t>
      </w:r>
    </w:p>
    <w:p w:rsidR="00974B67" w:rsidRDefault="00974B67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 essere ammesso a partecipare alla procedura per la copertura con mobilità volontaria di 1 posto di operatore di amministrazione, categoria B, posizione economica B1 a tempo pieno e indeterminato – comparto Enti pubblici non economici (ora Funzioni centrali).</w:t>
      </w:r>
    </w:p>
    <w:p w:rsidR="00974B67" w:rsidRDefault="00974B67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Consapevole delle sanzioni previste dall’art. 76 </w:t>
      </w:r>
      <w:proofErr w:type="spellStart"/>
      <w:r>
        <w:rPr>
          <w:rFonts w:ascii="Palatino Linotype" w:hAnsi="Palatino Linotype"/>
          <w:sz w:val="24"/>
          <w:szCs w:val="24"/>
        </w:rPr>
        <w:t>d.p.r.</w:t>
      </w:r>
      <w:proofErr w:type="spellEnd"/>
      <w:r>
        <w:rPr>
          <w:rFonts w:ascii="Palatino Linotype" w:hAnsi="Palatino Linotype"/>
          <w:sz w:val="24"/>
          <w:szCs w:val="24"/>
        </w:rPr>
        <w:t xml:space="preserve"> 445/2000 alle quali può andare incontro in caso di dichiarazioni mendaci, </w:t>
      </w:r>
    </w:p>
    <w:p w:rsidR="00974B67" w:rsidRPr="008661E5" w:rsidRDefault="00974B67" w:rsidP="008661E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661E5">
        <w:rPr>
          <w:rFonts w:ascii="Palatino Linotype" w:hAnsi="Palatino Linotype"/>
          <w:b/>
          <w:sz w:val="24"/>
          <w:szCs w:val="24"/>
        </w:rPr>
        <w:t>DICHIARA SOTTO LA PROPRIA PERSONALE RESPONSABILITA’</w:t>
      </w:r>
    </w:p>
    <w:p w:rsidR="00974B67" w:rsidRDefault="00974B67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a) di possedere i requisiti di ammissione previsti dal bando;</w:t>
      </w:r>
    </w:p>
    <w:p w:rsidR="00974B67" w:rsidRDefault="00974B67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b) di essere dipendente pubblico attualmente in servizio presso____________________________________, assunto a tempo indeterminato  in data___________, inquadrato nella categoria____, profilo professionale___ con decorrenza dal_________ del </w:t>
      </w:r>
      <w:proofErr w:type="spellStart"/>
      <w:r>
        <w:rPr>
          <w:rFonts w:ascii="Palatino Linotype" w:hAnsi="Palatino Linotype"/>
          <w:sz w:val="24"/>
          <w:szCs w:val="24"/>
        </w:rPr>
        <w:t>c.c.n.l.</w:t>
      </w:r>
      <w:proofErr w:type="spellEnd"/>
      <w:r>
        <w:rPr>
          <w:rFonts w:ascii="Palatino Linotype" w:hAnsi="Palatino Linotype"/>
          <w:sz w:val="24"/>
          <w:szCs w:val="24"/>
        </w:rPr>
        <w:t xml:space="preserve"> comparto___________________</w:t>
      </w:r>
    </w:p>
    <w:p w:rsidR="00974B67" w:rsidRDefault="00974B67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c) di avere prestato servizio presso le pubbliche amministrazioni indicate nel curriculum, con decorrenza, inquadramento giuridico e posizione economica ivi specificata;</w:t>
      </w:r>
    </w:p>
    <w:p w:rsidR="00974B67" w:rsidRDefault="00974B67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d) di non avere subito procedimenti disciplinari o di non aver subito sanzioni disciplinari negli ultimi due anni, oppure di avere i seguenti procedimenti disciplinari pendenti o conclusi negli ultimi due anni:</w:t>
      </w:r>
    </w:p>
    <w:p w:rsidR="00974B67" w:rsidRDefault="00974B67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_______________________________________________________________________________________________________________________________________________________________;</w:t>
      </w:r>
    </w:p>
    <w:p w:rsidR="009866D8" w:rsidRDefault="009866D8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e) di non avere subito condanne penali oppure di avere subito le seguenti condanne in sede </w:t>
      </w:r>
      <w:r>
        <w:rPr>
          <w:rFonts w:ascii="Palatino Linotype" w:hAnsi="Palatino Linotype"/>
          <w:sz w:val="24"/>
          <w:szCs w:val="24"/>
        </w:rPr>
        <w:lastRenderedPageBreak/>
        <w:t>penale:________________________________________________________________________________________________________________________________________________________;</w:t>
      </w:r>
    </w:p>
    <w:p w:rsidR="009866D8" w:rsidRDefault="009866D8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f) di non essere a conoscenza di procedimenti penali pendenti a carico del sottoscritto, oppure di essere a conoscenza dei seguenti procedimenti penali a carico del sottoscritto:____________________________________________________________________________________________________________________________________________________;</w:t>
      </w:r>
    </w:p>
    <w:p w:rsidR="00974B67" w:rsidRDefault="009866D8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</w:t>
      </w:r>
      <w:r w:rsidR="00974B67">
        <w:rPr>
          <w:rFonts w:ascii="Palatino Linotype" w:hAnsi="Palatino Linotype"/>
          <w:sz w:val="24"/>
          <w:szCs w:val="24"/>
        </w:rPr>
        <w:t>) di possedere i titoli di studio, culturali e professionali dichiarati nel curriculum allegato;</w:t>
      </w:r>
    </w:p>
    <w:p w:rsidR="00974B67" w:rsidRDefault="009866D8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</w:t>
      </w:r>
      <w:r w:rsidR="00974B67">
        <w:rPr>
          <w:rFonts w:ascii="Palatino Linotype" w:hAnsi="Palatino Linotype"/>
          <w:sz w:val="24"/>
          <w:szCs w:val="24"/>
        </w:rPr>
        <w:t>) di accettare incondizionatamente tutte le norme contenute nel bando;</w:t>
      </w:r>
    </w:p>
    <w:p w:rsidR="00974B67" w:rsidRDefault="009866D8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</w:t>
      </w:r>
      <w:r w:rsidR="00974B67">
        <w:rPr>
          <w:rFonts w:ascii="Palatino Linotype" w:hAnsi="Palatino Linotype"/>
          <w:sz w:val="24"/>
          <w:szCs w:val="24"/>
        </w:rPr>
        <w:t>) che le informazioni contenute nel curriculum corrispondono al vero</w:t>
      </w:r>
      <w:r w:rsidR="00574CB9">
        <w:rPr>
          <w:rFonts w:ascii="Palatino Linotype" w:hAnsi="Palatino Linotype"/>
          <w:sz w:val="24"/>
          <w:szCs w:val="24"/>
        </w:rPr>
        <w:t>.</w:t>
      </w:r>
    </w:p>
    <w:p w:rsidR="00574CB9" w:rsidRDefault="00574CB9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574CB9" w:rsidRDefault="00574CB9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Dichiara infine di impegnarsi a comunicare per iscritto e tempestivamente le eventuali variazioni di indirizzo, numero telefonico e mail, sollevando l’Amministrazione da ogni responsabilità nel caso di irreperibilità del destinatario.</w:t>
      </w:r>
    </w:p>
    <w:p w:rsidR="00574CB9" w:rsidRDefault="00574CB9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Si allegano:</w:t>
      </w:r>
    </w:p>
    <w:p w:rsidR="00574CB9" w:rsidRDefault="00574CB9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1) nulla osta preventivo dell’Amministrazione di appartenenza;</w:t>
      </w:r>
    </w:p>
    <w:p w:rsidR="00574CB9" w:rsidRDefault="00574CB9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2) curriculum;</w:t>
      </w:r>
    </w:p>
    <w:p w:rsidR="00574CB9" w:rsidRDefault="00574CB9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3) contratto individuale di lavoro presso l’Amministrazione di appartenenza;</w:t>
      </w:r>
    </w:p>
    <w:p w:rsidR="00574CB9" w:rsidRDefault="00574CB9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4) copia di un documento di identità in corso di validità.</w:t>
      </w:r>
    </w:p>
    <w:p w:rsidR="00574CB9" w:rsidRDefault="00574CB9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574CB9" w:rsidRPr="00464AF4" w:rsidRDefault="00574CB9" w:rsidP="00464AF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Data_______________ firma________________________________</w:t>
      </w:r>
    </w:p>
    <w:sectPr w:rsidR="00574CB9" w:rsidRPr="00464AF4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FF" w:rsidRDefault="002468FF" w:rsidP="003D264B">
      <w:pPr>
        <w:spacing w:after="0" w:line="240" w:lineRule="auto"/>
      </w:pPr>
      <w:r>
        <w:separator/>
      </w:r>
    </w:p>
  </w:endnote>
  <w:endnote w:type="continuationSeparator" w:id="0">
    <w:p w:rsidR="002468FF" w:rsidRDefault="002468FF" w:rsidP="003D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721605"/>
      <w:docPartObj>
        <w:docPartGallery w:val="Page Numbers (Bottom of Page)"/>
        <w:docPartUnique/>
      </w:docPartObj>
    </w:sdtPr>
    <w:sdtEndPr/>
    <w:sdtContent>
      <w:p w:rsidR="003D264B" w:rsidRDefault="003D264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1E5">
          <w:rPr>
            <w:noProof/>
          </w:rPr>
          <w:t>2</w:t>
        </w:r>
        <w:r>
          <w:fldChar w:fldCharType="end"/>
        </w:r>
      </w:p>
    </w:sdtContent>
  </w:sdt>
  <w:p w:rsidR="003D264B" w:rsidRDefault="003D26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FF" w:rsidRDefault="002468FF" w:rsidP="003D264B">
      <w:pPr>
        <w:spacing w:after="0" w:line="240" w:lineRule="auto"/>
      </w:pPr>
      <w:r>
        <w:separator/>
      </w:r>
    </w:p>
  </w:footnote>
  <w:footnote w:type="continuationSeparator" w:id="0">
    <w:p w:rsidR="002468FF" w:rsidRDefault="002468FF" w:rsidP="003D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A60AF"/>
    <w:multiLevelType w:val="hybridMultilevel"/>
    <w:tmpl w:val="C4C06CF2"/>
    <w:lvl w:ilvl="0" w:tplc="A4BC375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FF"/>
    <w:rsid w:val="002468FF"/>
    <w:rsid w:val="0025397C"/>
    <w:rsid w:val="003D264B"/>
    <w:rsid w:val="00464AF4"/>
    <w:rsid w:val="00574CB9"/>
    <w:rsid w:val="006E683C"/>
    <w:rsid w:val="007A7FBE"/>
    <w:rsid w:val="008661E5"/>
    <w:rsid w:val="008A6678"/>
    <w:rsid w:val="00974B67"/>
    <w:rsid w:val="009866D8"/>
    <w:rsid w:val="00A91E1F"/>
    <w:rsid w:val="00D16633"/>
    <w:rsid w:val="00F3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6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64B"/>
  </w:style>
  <w:style w:type="paragraph" w:styleId="Pidipagina">
    <w:name w:val="footer"/>
    <w:basedOn w:val="Normale"/>
    <w:link w:val="PidipaginaCarattere"/>
    <w:uiPriority w:val="99"/>
    <w:unhideWhenUsed/>
    <w:rsid w:val="003D26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64B"/>
  </w:style>
  <w:style w:type="character" w:styleId="Collegamentoipertestuale">
    <w:name w:val="Hyperlink"/>
    <w:basedOn w:val="Carpredefinitoparagrafo"/>
    <w:uiPriority w:val="99"/>
    <w:unhideWhenUsed/>
    <w:rsid w:val="00F31C6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4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6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64B"/>
  </w:style>
  <w:style w:type="paragraph" w:styleId="Pidipagina">
    <w:name w:val="footer"/>
    <w:basedOn w:val="Normale"/>
    <w:link w:val="PidipaginaCarattere"/>
    <w:uiPriority w:val="99"/>
    <w:unhideWhenUsed/>
    <w:rsid w:val="003D26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64B"/>
  </w:style>
  <w:style w:type="character" w:styleId="Collegamentoipertestuale">
    <w:name w:val="Hyperlink"/>
    <w:basedOn w:val="Carpredefinitoparagrafo"/>
    <w:uiPriority w:val="99"/>
    <w:unhideWhenUsed/>
    <w:rsid w:val="00F31C6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4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rchiparm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parma@pec.arub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1\users\marcello.mendogni\Desktop\USO%20BO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55CA-B1FE-4EC5-B2E6-DAA06CC0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USO BOLLO</Template>
  <TotalTime>71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Mendogni</dc:creator>
  <cp:lastModifiedBy>Marcello Mendogni</cp:lastModifiedBy>
  <cp:revision>7</cp:revision>
  <dcterms:created xsi:type="dcterms:W3CDTF">2018-06-02T07:55:00Z</dcterms:created>
  <dcterms:modified xsi:type="dcterms:W3CDTF">2018-06-02T09:06:00Z</dcterms:modified>
</cp:coreProperties>
</file>